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C7AA6" w14:textId="5901EC92" w:rsidR="003A2CC8" w:rsidRPr="0028661F" w:rsidRDefault="001C75DF" w:rsidP="00D20F71">
      <w:pPr>
        <w:pStyle w:val="Listenabsatz"/>
        <w:spacing w:before="120" w:after="60"/>
        <w:ind w:left="0" w:right="1202"/>
        <w:contextualSpacing w:val="0"/>
        <w:outlineLvl w:val="0"/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  <w:t>Antragsteller</w:t>
      </w:r>
      <w:r w:rsidR="002726C2" w:rsidRPr="0028661F"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  <w:t>*i</w:t>
      </w:r>
      <w:r w:rsidRPr="0028661F"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  <w:t xml:space="preserve">n </w:t>
      </w:r>
      <w:r w:rsidR="00B36B72" w:rsidRPr="0028661F"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  <w:t>(Bitte füllen Sie alle Felder vollständig und leserlich aus!)</w:t>
      </w:r>
      <w:bookmarkStart w:id="0" w:name="_GoBack"/>
      <w:bookmarkEnd w:id="0"/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0"/>
        <w:gridCol w:w="1614"/>
        <w:gridCol w:w="1134"/>
        <w:gridCol w:w="141"/>
        <w:gridCol w:w="1372"/>
        <w:gridCol w:w="1525"/>
      </w:tblGrid>
      <w:tr w:rsidR="001C75DF" w:rsidRPr="0028661F" w14:paraId="0C2E5DA9" w14:textId="77777777" w:rsidTr="0061225C">
        <w:tc>
          <w:tcPr>
            <w:tcW w:w="3910" w:type="dxa"/>
            <w:shd w:val="clear" w:color="auto" w:fill="auto"/>
          </w:tcPr>
          <w:p w14:paraId="503B25DC" w14:textId="53F5F686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</w:pPr>
            <w:r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>Name</w:t>
            </w:r>
            <w:r w:rsidR="00F36CF6"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>, Vorname</w:t>
            </w:r>
            <w:r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082846BC" w14:textId="77777777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28661F" w14:paraId="1896A154" w14:textId="77777777" w:rsidTr="0061225C">
        <w:tc>
          <w:tcPr>
            <w:tcW w:w="3910" w:type="dxa"/>
            <w:shd w:val="clear" w:color="auto" w:fill="auto"/>
          </w:tcPr>
          <w:p w14:paraId="5C5ED192" w14:textId="6BFBACAE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</w:pPr>
            <w:r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>E-Mail-Adresse</w:t>
            </w:r>
            <w:r w:rsidR="004311B2"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 xml:space="preserve"> (HU)</w:t>
            </w:r>
            <w:r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 xml:space="preserve">: 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3C9AC57A" w14:textId="77777777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28661F" w14:paraId="12EF3325" w14:textId="77777777" w:rsidTr="0061225C">
        <w:tc>
          <w:tcPr>
            <w:tcW w:w="3910" w:type="dxa"/>
            <w:shd w:val="clear" w:color="auto" w:fill="auto"/>
          </w:tcPr>
          <w:p w14:paraId="65B7DC58" w14:textId="77777777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</w:pPr>
            <w:r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>Adresse: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598D0B16" w14:textId="77777777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28661F" w14:paraId="75CFBBB1" w14:textId="77777777" w:rsidTr="0061225C">
        <w:tc>
          <w:tcPr>
            <w:tcW w:w="3910" w:type="dxa"/>
            <w:shd w:val="clear" w:color="auto" w:fill="auto"/>
          </w:tcPr>
          <w:p w14:paraId="08B6529D" w14:textId="3D607401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</w:pPr>
            <w:r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>Matrikelnummer: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558BF8AC" w14:textId="77777777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28661F" w14:paraId="571E327D" w14:textId="77777777" w:rsidTr="0061225C">
        <w:tc>
          <w:tcPr>
            <w:tcW w:w="3910" w:type="dxa"/>
            <w:shd w:val="clear" w:color="auto" w:fill="auto"/>
          </w:tcPr>
          <w:p w14:paraId="7D89D859" w14:textId="77777777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</w:pPr>
            <w:r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>Fachsemester:</w:t>
            </w:r>
          </w:p>
        </w:tc>
        <w:tc>
          <w:tcPr>
            <w:tcW w:w="5786" w:type="dxa"/>
            <w:gridSpan w:val="5"/>
            <w:shd w:val="clear" w:color="auto" w:fill="auto"/>
          </w:tcPr>
          <w:p w14:paraId="2C3DBA3B" w14:textId="77777777" w:rsidR="001C75DF" w:rsidRPr="0028661F" w:rsidRDefault="001C75DF" w:rsidP="0058542A">
            <w:pPr>
              <w:pStyle w:val="Listenabsatz"/>
              <w:spacing w:before="120"/>
              <w:ind w:left="0"/>
              <w:contextualSpacing w:val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highlight w:val="yellow"/>
                <w:lang w:eastAsia="fr-FR"/>
              </w:rPr>
            </w:pPr>
          </w:p>
        </w:tc>
      </w:tr>
      <w:tr w:rsidR="001C75DF" w:rsidRPr="0028661F" w14:paraId="477AEF4E" w14:textId="77777777" w:rsidTr="0061225C">
        <w:tc>
          <w:tcPr>
            <w:tcW w:w="9696" w:type="dxa"/>
            <w:gridSpan w:val="6"/>
            <w:shd w:val="clear" w:color="auto" w:fill="auto"/>
          </w:tcPr>
          <w:p w14:paraId="2E928EBF" w14:textId="3F65F1AF" w:rsidR="001C75DF" w:rsidRPr="0028661F" w:rsidRDefault="001C75DF" w:rsidP="001C75DF">
            <w:pPr>
              <w:pStyle w:val="Listenabsatz"/>
              <w:spacing w:before="240"/>
              <w:ind w:left="0"/>
              <w:contextualSpacing w:val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fr-FR"/>
              </w:rPr>
            </w:pPr>
            <w:r w:rsidRPr="0028661F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fr-FR"/>
              </w:rPr>
              <w:t>Studien</w:t>
            </w:r>
            <w:r w:rsidR="004311B2" w:rsidRPr="0028661F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fr-FR"/>
              </w:rPr>
              <w:t>gang</w:t>
            </w:r>
            <w:r w:rsidRPr="0028661F"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fr-FR"/>
              </w:rPr>
              <w:t xml:space="preserve"> (bitte ankreuzen)</w:t>
            </w:r>
          </w:p>
        </w:tc>
      </w:tr>
      <w:tr w:rsidR="003A2CC8" w:rsidRPr="0028661F" w14:paraId="1357FE95" w14:textId="77777777" w:rsidTr="00E106B4">
        <w:tc>
          <w:tcPr>
            <w:tcW w:w="9696" w:type="dxa"/>
            <w:gridSpan w:val="6"/>
            <w:shd w:val="clear" w:color="auto" w:fill="auto"/>
          </w:tcPr>
          <w:p w14:paraId="3147320E" w14:textId="524FBE40" w:rsidR="003A2CC8" w:rsidRPr="0028661F" w:rsidRDefault="00296F43" w:rsidP="0058542A">
            <w:pPr>
              <w:pStyle w:val="Listenabsatz"/>
              <w:spacing w:before="60"/>
              <w:ind w:left="0" w:right="-108"/>
              <w:contextualSpacing w:val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eastAsia="fr-FR"/>
                </w:rPr>
                <w:id w:val="130320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C8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3A2CC8"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 xml:space="preserve"> Bachelor Mono </w:t>
            </w:r>
          </w:p>
        </w:tc>
      </w:tr>
      <w:tr w:rsidR="004311B2" w:rsidRPr="0028661F" w14:paraId="78716B38" w14:textId="77777777" w:rsidTr="004311B2">
        <w:trPr>
          <w:trHeight w:val="332"/>
        </w:trPr>
        <w:tc>
          <w:tcPr>
            <w:tcW w:w="3910" w:type="dxa"/>
            <w:shd w:val="clear" w:color="auto" w:fill="auto"/>
          </w:tcPr>
          <w:p w14:paraId="66E2621A" w14:textId="7902CD9D" w:rsidR="004311B2" w:rsidRPr="0028661F" w:rsidRDefault="00296F43" w:rsidP="0058542A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eastAsia="fr-FR"/>
                </w:rPr>
                <w:id w:val="1694113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1B2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4311B2"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 xml:space="preserve"> Bachelor Kombi</w:t>
            </w:r>
            <w:r w:rsidR="00513AF5"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eastAsia="fr-FR"/>
              </w:rPr>
              <w:t xml:space="preserve"> (Lehramt)</w:t>
            </w:r>
          </w:p>
        </w:tc>
        <w:tc>
          <w:tcPr>
            <w:tcW w:w="2748" w:type="dxa"/>
            <w:gridSpan w:val="2"/>
            <w:shd w:val="clear" w:color="auto" w:fill="auto"/>
          </w:tcPr>
          <w:p w14:paraId="349A46C9" w14:textId="3C8D039E" w:rsidR="004311B2" w:rsidRPr="0028661F" w:rsidRDefault="00296F43" w:rsidP="008E54B5">
            <w:pPr>
              <w:pStyle w:val="Listenabsatz"/>
              <w:spacing w:before="60"/>
              <w:ind w:left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eastAsia="fr-FR"/>
                </w:rPr>
                <w:id w:val="-1065176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A6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726C2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4311B2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>Kernfach</w:t>
            </w:r>
          </w:p>
        </w:tc>
        <w:tc>
          <w:tcPr>
            <w:tcW w:w="3038" w:type="dxa"/>
            <w:gridSpan w:val="3"/>
            <w:shd w:val="clear" w:color="auto" w:fill="auto"/>
          </w:tcPr>
          <w:p w14:paraId="15DA72C3" w14:textId="58C299A4" w:rsidR="004311B2" w:rsidRPr="0028661F" w:rsidRDefault="00296F43" w:rsidP="00785F37">
            <w:pPr>
              <w:pStyle w:val="Listenabsatz"/>
              <w:spacing w:before="60"/>
              <w:ind w:left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eastAsia="fr-FR"/>
                </w:rPr>
                <w:id w:val="-131316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A6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726C2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4311B2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>Zweitfach</w:t>
            </w:r>
          </w:p>
        </w:tc>
      </w:tr>
      <w:tr w:rsidR="0095371C" w:rsidRPr="0028661F" w14:paraId="5E3A82E4" w14:textId="77777777" w:rsidTr="00DD0499">
        <w:tc>
          <w:tcPr>
            <w:tcW w:w="9696" w:type="dxa"/>
            <w:gridSpan w:val="6"/>
            <w:shd w:val="clear" w:color="auto" w:fill="auto"/>
          </w:tcPr>
          <w:p w14:paraId="4C89D198" w14:textId="45705DCF" w:rsidR="0095371C" w:rsidRPr="0028661F" w:rsidRDefault="00296F43" w:rsidP="0058542A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 w:cstheme="minorHAnsi"/>
                <w:b/>
                <w:color w:val="000000"/>
                <w:sz w:val="20"/>
                <w:szCs w:val="20"/>
                <w:lang w:val="en-US"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val="en-US" w:eastAsia="fr-FR"/>
                </w:rPr>
                <w:id w:val="-1573498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71C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val="en-US" w:eastAsia="fr-FR"/>
                  </w:rPr>
                  <w:t>☐</w:t>
                </w:r>
              </w:sdtContent>
            </w:sdt>
            <w:r w:rsidR="0095371C"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n-US" w:eastAsia="fr-FR"/>
              </w:rPr>
              <w:t xml:space="preserve"> Master </w:t>
            </w:r>
            <w:r w:rsidR="004311B2"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n-US" w:eastAsia="fr-FR"/>
              </w:rPr>
              <w:t>of Arts (</w:t>
            </w:r>
            <w:r w:rsidR="0095371C"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n-US" w:eastAsia="fr-FR"/>
              </w:rPr>
              <w:t>Mono</w:t>
            </w:r>
            <w:r w:rsidR="004311B2" w:rsidRPr="0028661F">
              <w:rPr>
                <w:rFonts w:asciiTheme="majorHAnsi" w:eastAsia="Times New Roman" w:hAnsiTheme="majorHAnsi" w:cstheme="minorHAnsi"/>
                <w:color w:val="000000"/>
                <w:sz w:val="20"/>
                <w:szCs w:val="20"/>
                <w:lang w:val="en-US" w:eastAsia="fr-FR"/>
              </w:rPr>
              <w:t>-Master)</w:t>
            </w:r>
          </w:p>
        </w:tc>
      </w:tr>
      <w:tr w:rsidR="00513AF5" w:rsidRPr="0028661F" w14:paraId="62B6DB2A" w14:textId="77777777" w:rsidTr="0061225C">
        <w:tc>
          <w:tcPr>
            <w:tcW w:w="3910" w:type="dxa"/>
            <w:shd w:val="clear" w:color="auto" w:fill="auto"/>
          </w:tcPr>
          <w:p w14:paraId="3FA5A1F6" w14:textId="25147FAB" w:rsidR="00513AF5" w:rsidRPr="0028661F" w:rsidRDefault="00296F43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eastAsia="fr-FR"/>
                </w:rPr>
                <w:id w:val="131985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F5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13AF5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 xml:space="preserve"> Master </w:t>
            </w:r>
            <w:proofErr w:type="spellStart"/>
            <w:r w:rsidR="00513AF5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>of</w:t>
            </w:r>
            <w:proofErr w:type="spellEnd"/>
            <w:r w:rsidR="00513AF5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 xml:space="preserve"> Education (Lehramt)</w:t>
            </w:r>
          </w:p>
        </w:tc>
        <w:tc>
          <w:tcPr>
            <w:tcW w:w="1614" w:type="dxa"/>
            <w:shd w:val="clear" w:color="auto" w:fill="auto"/>
          </w:tcPr>
          <w:p w14:paraId="7FF8DE45" w14:textId="0C854E9F" w:rsidR="00513AF5" w:rsidRPr="0028661F" w:rsidRDefault="00296F43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eastAsia="fr-FR"/>
                </w:rPr>
                <w:id w:val="444819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F5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13AF5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 xml:space="preserve"> ISG</w:t>
            </w:r>
          </w:p>
        </w:tc>
        <w:tc>
          <w:tcPr>
            <w:tcW w:w="1275" w:type="dxa"/>
            <w:gridSpan w:val="2"/>
            <w:shd w:val="clear" w:color="auto" w:fill="auto"/>
          </w:tcPr>
          <w:p w14:paraId="50433E05" w14:textId="6E3D73CF" w:rsidR="00513AF5" w:rsidRPr="0028661F" w:rsidRDefault="00296F43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eastAsia="fr-FR"/>
                </w:rPr>
                <w:id w:val="-62639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3AF5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513AF5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 xml:space="preserve"> BS</w:t>
            </w:r>
          </w:p>
        </w:tc>
        <w:tc>
          <w:tcPr>
            <w:tcW w:w="1372" w:type="dxa"/>
            <w:shd w:val="clear" w:color="auto" w:fill="auto"/>
          </w:tcPr>
          <w:p w14:paraId="3B2C14B3" w14:textId="1CA54FC0" w:rsidR="00513AF5" w:rsidRPr="0028661F" w:rsidRDefault="00296F43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eastAsia="fr-FR"/>
                </w:rPr>
                <w:id w:val="-176823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A6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726C2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C60DA6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>Kernfach</w:t>
            </w:r>
          </w:p>
        </w:tc>
        <w:tc>
          <w:tcPr>
            <w:tcW w:w="1525" w:type="dxa"/>
            <w:shd w:val="clear" w:color="auto" w:fill="auto"/>
          </w:tcPr>
          <w:p w14:paraId="3EAF35FC" w14:textId="2B2C2CE2" w:rsidR="00513AF5" w:rsidRPr="0028661F" w:rsidRDefault="00296F43" w:rsidP="00513AF5">
            <w:pPr>
              <w:pStyle w:val="Listenabsatz"/>
              <w:spacing w:before="60"/>
              <w:ind w:left="0"/>
              <w:contextualSpacing w:val="0"/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</w:pPr>
            <w:sdt>
              <w:sdtPr>
                <w:rPr>
                  <w:rFonts w:asciiTheme="majorHAnsi" w:eastAsia="Times New Roman" w:hAnsiTheme="majorHAnsi" w:cstheme="minorHAnsi"/>
                  <w:color w:val="000000" w:themeColor="text1"/>
                  <w:sz w:val="20"/>
                  <w:szCs w:val="20"/>
                  <w:lang w:eastAsia="fr-FR"/>
                </w:rPr>
                <w:id w:val="-87138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0DA6" w:rsidRPr="0028661F">
                  <w:rPr>
                    <w:rFonts w:ascii="Segoe UI Symbol" w:eastAsia="MS Gothic" w:hAnsi="Segoe UI Symbol" w:cs="Segoe UI Symbol"/>
                    <w:color w:val="000000" w:themeColor="text1"/>
                    <w:sz w:val="20"/>
                    <w:szCs w:val="20"/>
                    <w:lang w:eastAsia="fr-FR"/>
                  </w:rPr>
                  <w:t>☐</w:t>
                </w:r>
              </w:sdtContent>
            </w:sdt>
            <w:r w:rsidR="002726C2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 xml:space="preserve"> </w:t>
            </w:r>
            <w:r w:rsidR="00C60DA6" w:rsidRPr="0028661F">
              <w:rPr>
                <w:rFonts w:asciiTheme="majorHAnsi" w:eastAsia="Times New Roman" w:hAnsiTheme="majorHAnsi" w:cstheme="minorHAnsi"/>
                <w:color w:val="000000" w:themeColor="text1"/>
                <w:sz w:val="20"/>
                <w:szCs w:val="20"/>
                <w:lang w:eastAsia="fr-FR"/>
              </w:rPr>
              <w:t>Zweitfach</w:t>
            </w:r>
          </w:p>
        </w:tc>
      </w:tr>
    </w:tbl>
    <w:p w14:paraId="1BA8759C" w14:textId="77777777" w:rsidR="001C75DF" w:rsidRPr="0028661F" w:rsidRDefault="001C75DF" w:rsidP="001C75DF">
      <w:pPr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</w:pPr>
    </w:p>
    <w:p w14:paraId="402A3431" w14:textId="77777777" w:rsidR="0058542A" w:rsidRPr="0028661F" w:rsidRDefault="0058542A" w:rsidP="001C75DF">
      <w:pPr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</w:pPr>
    </w:p>
    <w:p w14:paraId="14EA9347" w14:textId="6749E288" w:rsidR="009C285F" w:rsidRPr="0028661F" w:rsidRDefault="001C75DF" w:rsidP="009C285F">
      <w:pPr>
        <w:rPr>
          <w:rFonts w:asciiTheme="majorHAnsi" w:eastAsia="Times New Roman" w:hAnsiTheme="majorHAnsi" w:cstheme="minorHAnsi"/>
          <w:lang w:eastAsia="de-DE"/>
        </w:rPr>
      </w:pPr>
      <w:r w:rsidRPr="0028661F"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  <w:t xml:space="preserve">An </w:t>
      </w:r>
      <w:r w:rsidR="0094275F" w:rsidRPr="0028661F"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  <w:t>den Prüfungsausschuss des Instituts für Sportwissenschaft</w:t>
      </w:r>
      <w:r w:rsidR="0058542A" w:rsidRPr="0028661F"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  <w:br/>
      </w: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HU | Kultur-, Sozial- und Bildungswissenschaftliche Fakultät |</w:t>
      </w:r>
      <w:r w:rsidR="0061225C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br/>
      </w: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Institut für Sportwissenschaft</w:t>
      </w:r>
      <w:r w:rsidR="0061225C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br/>
      </w:r>
      <w:r w:rsidR="009C285F" w:rsidRPr="0028661F">
        <w:rPr>
          <w:rFonts w:asciiTheme="majorHAnsi" w:eastAsia="Times New Roman" w:hAnsiTheme="majorHAnsi" w:cstheme="minorHAnsi"/>
          <w:color w:val="000000"/>
          <w:shd w:val="clear" w:color="auto" w:fill="FFFFFF"/>
          <w:lang w:eastAsia="de-DE"/>
        </w:rPr>
        <w:t>Philippstraße 13</w:t>
      </w:r>
      <w:r w:rsidR="009C285F" w:rsidRPr="0028661F">
        <w:rPr>
          <w:rFonts w:asciiTheme="majorHAnsi" w:eastAsia="Times New Roman" w:hAnsiTheme="majorHAnsi" w:cstheme="minorHAnsi"/>
          <w:color w:val="000000"/>
          <w:lang w:eastAsia="de-DE"/>
        </w:rPr>
        <w:t xml:space="preserve">, </w:t>
      </w:r>
      <w:r w:rsidR="009C285F" w:rsidRPr="0028661F">
        <w:rPr>
          <w:rFonts w:asciiTheme="majorHAnsi" w:hAnsiTheme="majorHAnsi" w:cstheme="minorHAnsi"/>
          <w:color w:val="000000"/>
          <w:lang w:eastAsia="de-DE"/>
        </w:rPr>
        <w:t>10115 Berlin</w:t>
      </w:r>
    </w:p>
    <w:p w14:paraId="5F06D97A" w14:textId="65720013" w:rsidR="001C75DF" w:rsidRPr="0028661F" w:rsidRDefault="001C75DF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</w:p>
    <w:p w14:paraId="105DD1AF" w14:textId="77777777" w:rsidR="0061225C" w:rsidRPr="0028661F" w:rsidRDefault="0061225C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</w:pPr>
    </w:p>
    <w:p w14:paraId="76CACC9B" w14:textId="77777777" w:rsidR="00B36B72" w:rsidRPr="0028661F" w:rsidRDefault="00B36B7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 w:cstheme="minorHAnsi"/>
          <w:b/>
          <w:color w:val="000000" w:themeColor="text1"/>
          <w:lang w:eastAsia="fr-FR"/>
        </w:rPr>
      </w:pPr>
    </w:p>
    <w:p w14:paraId="19F27AE1" w14:textId="1301CC4E" w:rsidR="004311B2" w:rsidRPr="0028661F" w:rsidRDefault="004B3266" w:rsidP="004311B2">
      <w:pPr>
        <w:pStyle w:val="Listenabsatz"/>
        <w:spacing w:after="120"/>
        <w:ind w:left="0"/>
        <w:contextualSpacing w:val="0"/>
        <w:outlineLvl w:val="0"/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  <w:lang w:eastAsia="fr-FR"/>
        </w:rPr>
      </w:pPr>
      <w:r w:rsidRPr="0028661F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  <w:lang w:eastAsia="fr-FR"/>
        </w:rPr>
        <w:t xml:space="preserve">Antrag auf </w:t>
      </w:r>
      <w:r w:rsidR="004311B2" w:rsidRPr="0028661F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  <w:lang w:eastAsia="fr-FR"/>
        </w:rPr>
        <w:t xml:space="preserve">Anerkennung von Studienleistungen </w:t>
      </w:r>
      <w:r w:rsidR="00513AF5" w:rsidRPr="0028661F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  <w:lang w:eastAsia="fr-FR"/>
        </w:rPr>
        <w:t>anderer Hochschulen/Universitäten für ein Studium am Institut für Sportwissenschaft der HU</w:t>
      </w:r>
      <w:r w:rsidR="002726C2" w:rsidRPr="0028661F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  <w:lang w:eastAsia="fr-FR"/>
        </w:rPr>
        <w:t xml:space="preserve"> </w:t>
      </w:r>
      <w:r w:rsidR="00513AF5" w:rsidRPr="0028661F">
        <w:rPr>
          <w:rFonts w:asciiTheme="majorHAnsi" w:eastAsia="Times New Roman" w:hAnsiTheme="majorHAnsi" w:cstheme="minorHAnsi"/>
          <w:b/>
          <w:color w:val="000000" w:themeColor="text1"/>
          <w:sz w:val="24"/>
          <w:szCs w:val="24"/>
          <w:lang w:eastAsia="fr-FR"/>
        </w:rPr>
        <w:t>Berlin</w:t>
      </w:r>
    </w:p>
    <w:p w14:paraId="1DCD178B" w14:textId="77777777" w:rsidR="004311B2" w:rsidRPr="0028661F" w:rsidRDefault="004311B2" w:rsidP="004311B2">
      <w:pPr>
        <w:pStyle w:val="Listenabsatz"/>
        <w:spacing w:after="120" w:line="360" w:lineRule="auto"/>
        <w:ind w:left="0"/>
        <w:contextualSpacing w:val="0"/>
        <w:outlineLvl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</w:p>
    <w:p w14:paraId="0D6C96C6" w14:textId="2825FF4B" w:rsidR="0058542A" w:rsidRPr="0028661F" w:rsidRDefault="00D20F71" w:rsidP="004311B2">
      <w:pPr>
        <w:pStyle w:val="Listenabsatz"/>
        <w:spacing w:after="120" w:line="360" w:lineRule="auto"/>
        <w:ind w:left="0"/>
        <w:contextualSpacing w:val="0"/>
        <w:outlineLvl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 xml:space="preserve">Sehr geehrte </w:t>
      </w:r>
      <w:r w:rsidR="0094275F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Damen und Herren</w:t>
      </w:r>
      <w:r w:rsidR="0058542A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,</w:t>
      </w:r>
    </w:p>
    <w:p w14:paraId="5711525D" w14:textId="10C2CFA9" w:rsidR="004311B2" w:rsidRPr="0028661F" w:rsidRDefault="004311B2" w:rsidP="004311B2">
      <w:pPr>
        <w:pStyle w:val="Listenabsatz"/>
        <w:spacing w:after="120" w:line="360" w:lineRule="auto"/>
        <w:ind w:left="0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hiermit möchte ich die Anerkennung von Studienleistungen der Hochschule ……</w:t>
      </w:r>
      <w:r w:rsidR="002726C2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………………………………</w:t>
      </w:r>
      <w:proofErr w:type="gramStart"/>
      <w:r w:rsidR="002726C2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…….</w:t>
      </w:r>
      <w:proofErr w:type="gramEnd"/>
      <w:r w:rsidR="002726C2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.</w:t>
      </w: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… für den Studiengang ………</w:t>
      </w:r>
      <w:r w:rsidR="002726C2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…………………………</w:t>
      </w:r>
      <w:proofErr w:type="gramStart"/>
      <w:r w:rsidR="002726C2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…….</w:t>
      </w:r>
      <w:proofErr w:type="gramEnd"/>
      <w:r w:rsidR="002726C2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.</w:t>
      </w: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…………….. an der HU Berlin beantragen.</w:t>
      </w:r>
    </w:p>
    <w:p w14:paraId="42D90749" w14:textId="4F7AED91" w:rsidR="004311B2" w:rsidRPr="0028661F" w:rsidRDefault="004311B2" w:rsidP="004311B2">
      <w:pPr>
        <w:pStyle w:val="Listenabsatz"/>
        <w:spacing w:after="120" w:line="360" w:lineRule="auto"/>
        <w:ind w:left="0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 xml:space="preserve">Ich bestätige mit meiner Unterschrift, dass </w:t>
      </w:r>
      <w:r w:rsidR="00C60DA6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die</w:t>
      </w:r>
    </w:p>
    <w:p w14:paraId="11A722CB" w14:textId="5342176F" w:rsidR="004311B2" w:rsidRPr="0028661F" w:rsidRDefault="00C60DA6" w:rsidP="004311B2">
      <w:pPr>
        <w:pStyle w:val="Listenabsatz"/>
        <w:numPr>
          <w:ilvl w:val="0"/>
          <w:numId w:val="10"/>
        </w:numPr>
        <w:spacing w:after="120" w:line="360" w:lineRule="auto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 xml:space="preserve">Leistungen nicht bereits an einer anderen Stelle des genannten Studiengangs anerkannt wurden. </w:t>
      </w:r>
    </w:p>
    <w:p w14:paraId="06D612B5" w14:textId="77777777" w:rsidR="00B36B72" w:rsidRPr="0028661F" w:rsidRDefault="00B36B7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</w:p>
    <w:p w14:paraId="063EFAEB" w14:textId="046401DC" w:rsidR="0058542A" w:rsidRPr="0028661F" w:rsidRDefault="0058542A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Mit freundlichen Grüßen</w:t>
      </w:r>
    </w:p>
    <w:p w14:paraId="65AC6B9F" w14:textId="77777777" w:rsidR="004311B2" w:rsidRPr="0028661F" w:rsidRDefault="004311B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</w:p>
    <w:p w14:paraId="392CBD39" w14:textId="470785CE" w:rsidR="0058542A" w:rsidRPr="0028661F" w:rsidRDefault="004311B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Datum: _______________________   Unterschrift: __________________________________</w:t>
      </w:r>
    </w:p>
    <w:p w14:paraId="66C2AD8A" w14:textId="77777777" w:rsidR="004311B2" w:rsidRPr="0028661F" w:rsidRDefault="004311B2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</w:p>
    <w:p w14:paraId="0BA819B6" w14:textId="264601E0" w:rsidR="0058542A" w:rsidRPr="0028661F" w:rsidRDefault="0058542A" w:rsidP="0061225C">
      <w:pPr>
        <w:pStyle w:val="Listenabsatz"/>
        <w:spacing w:after="120"/>
        <w:ind w:left="0"/>
        <w:contextualSpacing w:val="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Dem Antrag sind folgende Anlagen beigefügt</w:t>
      </w:r>
      <w:r w:rsidR="002D15C3"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:</w:t>
      </w:r>
    </w:p>
    <w:p w14:paraId="4BCBF7D3" w14:textId="5292AE90" w:rsidR="00B36B72" w:rsidRPr="0028661F" w:rsidRDefault="004311B2" w:rsidP="00CA7E07">
      <w:pPr>
        <w:pStyle w:val="Listenabsatz"/>
        <w:numPr>
          <w:ilvl w:val="0"/>
          <w:numId w:val="8"/>
        </w:numPr>
        <w:spacing w:after="12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Aktuelle Studienbescheinigung der HU (incl. ausgewiesenem Studiengang)</w:t>
      </w:r>
    </w:p>
    <w:p w14:paraId="2645C398" w14:textId="77777777" w:rsidR="004311B2" w:rsidRPr="0028661F" w:rsidRDefault="004311B2" w:rsidP="004311B2">
      <w:pPr>
        <w:pStyle w:val="Listenabsatz"/>
        <w:numPr>
          <w:ilvl w:val="0"/>
          <w:numId w:val="8"/>
        </w:numPr>
        <w:spacing w:after="12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Verifizierte Leistungsübersicht der Hochschule</w:t>
      </w:r>
    </w:p>
    <w:p w14:paraId="74DB93B3" w14:textId="5B796EB5" w:rsidR="0061225C" w:rsidRPr="0028661F" w:rsidRDefault="004311B2" w:rsidP="00117362">
      <w:pPr>
        <w:pStyle w:val="Listenabsatz"/>
        <w:numPr>
          <w:ilvl w:val="0"/>
          <w:numId w:val="8"/>
        </w:numPr>
        <w:spacing w:after="120"/>
        <w:rPr>
          <w:rFonts w:asciiTheme="majorHAnsi" w:eastAsia="Times New Roman" w:hAnsiTheme="majorHAnsi" w:cstheme="minorHAnsi"/>
          <w:color w:val="000000" w:themeColor="text1"/>
          <w:lang w:eastAsia="fr-FR"/>
        </w:rPr>
      </w:pPr>
      <w:r w:rsidRPr="0028661F">
        <w:rPr>
          <w:rFonts w:asciiTheme="majorHAnsi" w:eastAsia="Times New Roman" w:hAnsiTheme="majorHAnsi" w:cstheme="minorHAnsi"/>
          <w:color w:val="000000" w:themeColor="text1"/>
          <w:lang w:eastAsia="fr-FR"/>
        </w:rPr>
        <w:t>Modulhandbuch der Hochschule</w:t>
      </w:r>
    </w:p>
    <w:sectPr w:rsidR="0061225C" w:rsidRPr="0028661F" w:rsidSect="00962FD1">
      <w:headerReference w:type="default" r:id="rId8"/>
      <w:footerReference w:type="default" r:id="rId9"/>
      <w:headerReference w:type="first" r:id="rId10"/>
      <w:pgSz w:w="11906" w:h="16838" w:code="9"/>
      <w:pgMar w:top="1134" w:right="782" w:bottom="851" w:left="1418" w:header="851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1524F8" w14:textId="77777777" w:rsidR="00296F43" w:rsidRDefault="00296F43" w:rsidP="00BB304E">
      <w:r>
        <w:separator/>
      </w:r>
    </w:p>
  </w:endnote>
  <w:endnote w:type="continuationSeparator" w:id="0">
    <w:p w14:paraId="43BF90C4" w14:textId="77777777" w:rsidR="00296F43" w:rsidRDefault="00296F43" w:rsidP="00BB3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7A0DD" w14:textId="77777777" w:rsidR="00962FD1" w:rsidRDefault="00962FD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758626" w14:textId="77777777" w:rsidR="00296F43" w:rsidRDefault="00296F43" w:rsidP="00BB304E">
      <w:r>
        <w:separator/>
      </w:r>
    </w:p>
  </w:footnote>
  <w:footnote w:type="continuationSeparator" w:id="0">
    <w:p w14:paraId="563D28B4" w14:textId="77777777" w:rsidR="00296F43" w:rsidRDefault="00296F43" w:rsidP="00BB30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FA4E53" w14:textId="77777777" w:rsidR="00962FD1" w:rsidRDefault="00962FD1">
    <w:pPr>
      <w:pStyle w:val="Kopfzeile"/>
      <w:jc w:val="right"/>
    </w:pPr>
    <w:r>
      <w:rPr>
        <w:b/>
        <w:sz w:val="14"/>
      </w:rPr>
      <w:t>Seite:</w:t>
    </w:r>
    <w:r>
      <w:rPr>
        <w:rStyle w:val="Seitenzahl"/>
      </w:rPr>
      <w:t xml:space="preserve">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B36B72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951CB15" wp14:editId="21E88A9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6EE2819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D32E3" w14:textId="77777777" w:rsidR="00962FD1" w:rsidRDefault="00962FD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1DF8BB" wp14:editId="79DC0748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99EC8C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103DD6" wp14:editId="4F20E4C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12C7CE5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96D95"/>
    <w:multiLevelType w:val="hybridMultilevel"/>
    <w:tmpl w:val="74B0EC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B1265"/>
    <w:multiLevelType w:val="hybridMultilevel"/>
    <w:tmpl w:val="D7F8E8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E67FF"/>
    <w:multiLevelType w:val="hybridMultilevel"/>
    <w:tmpl w:val="66320078"/>
    <w:lvl w:ilvl="0" w:tplc="BE18549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F96F85"/>
    <w:multiLevelType w:val="hybridMultilevel"/>
    <w:tmpl w:val="16AC1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D3832"/>
    <w:multiLevelType w:val="hybridMultilevel"/>
    <w:tmpl w:val="4FA85D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27E"/>
    <w:multiLevelType w:val="hybridMultilevel"/>
    <w:tmpl w:val="9056D7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3927DC"/>
    <w:multiLevelType w:val="hybridMultilevel"/>
    <w:tmpl w:val="DEECC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675C86"/>
    <w:multiLevelType w:val="hybridMultilevel"/>
    <w:tmpl w:val="86CE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9B4474"/>
    <w:multiLevelType w:val="multilevel"/>
    <w:tmpl w:val="C5DC1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30388D"/>
    <w:multiLevelType w:val="hybridMultilevel"/>
    <w:tmpl w:val="072CA7C6"/>
    <w:lvl w:ilvl="0" w:tplc="EE0254B4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343C3"/>
    <w:multiLevelType w:val="hybridMultilevel"/>
    <w:tmpl w:val="CA0E1A74"/>
    <w:lvl w:ilvl="0" w:tplc="3C201CB6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1"/>
  </w:num>
  <w:num w:numId="5">
    <w:abstractNumId w:val="8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A3"/>
    <w:rsid w:val="000706BD"/>
    <w:rsid w:val="0007092B"/>
    <w:rsid w:val="00084DB6"/>
    <w:rsid w:val="00087ED1"/>
    <w:rsid w:val="00093183"/>
    <w:rsid w:val="000C3E89"/>
    <w:rsid w:val="000D3CA8"/>
    <w:rsid w:val="000E222F"/>
    <w:rsid w:val="0013120C"/>
    <w:rsid w:val="00155D5C"/>
    <w:rsid w:val="00185032"/>
    <w:rsid w:val="001864D8"/>
    <w:rsid w:val="001867AE"/>
    <w:rsid w:val="00191049"/>
    <w:rsid w:val="001A3210"/>
    <w:rsid w:val="001B2083"/>
    <w:rsid w:val="001C378E"/>
    <w:rsid w:val="001C75DF"/>
    <w:rsid w:val="001C7E2D"/>
    <w:rsid w:val="001E6D0F"/>
    <w:rsid w:val="00201CA3"/>
    <w:rsid w:val="0025000E"/>
    <w:rsid w:val="002600C5"/>
    <w:rsid w:val="00265EB9"/>
    <w:rsid w:val="002726C2"/>
    <w:rsid w:val="0027610E"/>
    <w:rsid w:val="0028661F"/>
    <w:rsid w:val="00296F43"/>
    <w:rsid w:val="002B0629"/>
    <w:rsid w:val="002C6F1E"/>
    <w:rsid w:val="002D15C3"/>
    <w:rsid w:val="002D7302"/>
    <w:rsid w:val="002F2227"/>
    <w:rsid w:val="00306B93"/>
    <w:rsid w:val="003237BB"/>
    <w:rsid w:val="003364D7"/>
    <w:rsid w:val="0034282E"/>
    <w:rsid w:val="00353AEB"/>
    <w:rsid w:val="0037058E"/>
    <w:rsid w:val="00370C00"/>
    <w:rsid w:val="003762AC"/>
    <w:rsid w:val="00394234"/>
    <w:rsid w:val="00397A80"/>
    <w:rsid w:val="003A2CC8"/>
    <w:rsid w:val="003C0FD4"/>
    <w:rsid w:val="003D3248"/>
    <w:rsid w:val="00426104"/>
    <w:rsid w:val="00426B51"/>
    <w:rsid w:val="004311B2"/>
    <w:rsid w:val="0045141F"/>
    <w:rsid w:val="004A20A2"/>
    <w:rsid w:val="004B3266"/>
    <w:rsid w:val="00513AF5"/>
    <w:rsid w:val="0052497F"/>
    <w:rsid w:val="005300EF"/>
    <w:rsid w:val="00541D6C"/>
    <w:rsid w:val="00547C7F"/>
    <w:rsid w:val="00566D9D"/>
    <w:rsid w:val="0057166E"/>
    <w:rsid w:val="00582205"/>
    <w:rsid w:val="0058542A"/>
    <w:rsid w:val="005A3873"/>
    <w:rsid w:val="005B1601"/>
    <w:rsid w:val="005D5049"/>
    <w:rsid w:val="005E2FA1"/>
    <w:rsid w:val="005F5A68"/>
    <w:rsid w:val="006035AE"/>
    <w:rsid w:val="00607D14"/>
    <w:rsid w:val="0061225C"/>
    <w:rsid w:val="00653CB6"/>
    <w:rsid w:val="006638C9"/>
    <w:rsid w:val="006A3385"/>
    <w:rsid w:val="006B2780"/>
    <w:rsid w:val="006C238B"/>
    <w:rsid w:val="006E71A3"/>
    <w:rsid w:val="00714450"/>
    <w:rsid w:val="0071596D"/>
    <w:rsid w:val="0073552F"/>
    <w:rsid w:val="00771403"/>
    <w:rsid w:val="007741DF"/>
    <w:rsid w:val="0078554C"/>
    <w:rsid w:val="00786A74"/>
    <w:rsid w:val="007D6A61"/>
    <w:rsid w:val="00891A4A"/>
    <w:rsid w:val="008B2CBC"/>
    <w:rsid w:val="008B5065"/>
    <w:rsid w:val="008C2BFC"/>
    <w:rsid w:val="008F0998"/>
    <w:rsid w:val="008F0C2D"/>
    <w:rsid w:val="0091039E"/>
    <w:rsid w:val="009116EC"/>
    <w:rsid w:val="00916EC4"/>
    <w:rsid w:val="009311CE"/>
    <w:rsid w:val="00941C38"/>
    <w:rsid w:val="0094275F"/>
    <w:rsid w:val="00947EFB"/>
    <w:rsid w:val="009530EA"/>
    <w:rsid w:val="0095371C"/>
    <w:rsid w:val="00962FD1"/>
    <w:rsid w:val="00967CEB"/>
    <w:rsid w:val="00975F8E"/>
    <w:rsid w:val="00980726"/>
    <w:rsid w:val="009921F5"/>
    <w:rsid w:val="009A43F5"/>
    <w:rsid w:val="009C1A4D"/>
    <w:rsid w:val="009C285F"/>
    <w:rsid w:val="009D41EA"/>
    <w:rsid w:val="00A05F00"/>
    <w:rsid w:val="00A11A7C"/>
    <w:rsid w:val="00A12B24"/>
    <w:rsid w:val="00A206BE"/>
    <w:rsid w:val="00A65F3E"/>
    <w:rsid w:val="00AA78AE"/>
    <w:rsid w:val="00B36B72"/>
    <w:rsid w:val="00B6427E"/>
    <w:rsid w:val="00B741D6"/>
    <w:rsid w:val="00B7691F"/>
    <w:rsid w:val="00B92D1D"/>
    <w:rsid w:val="00BB304E"/>
    <w:rsid w:val="00BB49E1"/>
    <w:rsid w:val="00BF1505"/>
    <w:rsid w:val="00BF5C34"/>
    <w:rsid w:val="00C462A9"/>
    <w:rsid w:val="00C60DA6"/>
    <w:rsid w:val="00C60EA8"/>
    <w:rsid w:val="00C65CDD"/>
    <w:rsid w:val="00C70775"/>
    <w:rsid w:val="00C9129A"/>
    <w:rsid w:val="00C94935"/>
    <w:rsid w:val="00C95547"/>
    <w:rsid w:val="00CA0B56"/>
    <w:rsid w:val="00CA4348"/>
    <w:rsid w:val="00CC3F43"/>
    <w:rsid w:val="00CD047B"/>
    <w:rsid w:val="00CD1353"/>
    <w:rsid w:val="00CD24D1"/>
    <w:rsid w:val="00CE0FA5"/>
    <w:rsid w:val="00D20F71"/>
    <w:rsid w:val="00D23364"/>
    <w:rsid w:val="00D255AF"/>
    <w:rsid w:val="00D3517A"/>
    <w:rsid w:val="00D466A4"/>
    <w:rsid w:val="00D56378"/>
    <w:rsid w:val="00D63F5B"/>
    <w:rsid w:val="00DA21A5"/>
    <w:rsid w:val="00DD225C"/>
    <w:rsid w:val="00DF76AB"/>
    <w:rsid w:val="00E03D4C"/>
    <w:rsid w:val="00E1599B"/>
    <w:rsid w:val="00E22DE9"/>
    <w:rsid w:val="00E274CA"/>
    <w:rsid w:val="00E278A7"/>
    <w:rsid w:val="00E5324D"/>
    <w:rsid w:val="00E820FE"/>
    <w:rsid w:val="00EA277F"/>
    <w:rsid w:val="00ED06A0"/>
    <w:rsid w:val="00ED135B"/>
    <w:rsid w:val="00EE4410"/>
    <w:rsid w:val="00F068DF"/>
    <w:rsid w:val="00F12E6E"/>
    <w:rsid w:val="00F12F85"/>
    <w:rsid w:val="00F2482F"/>
    <w:rsid w:val="00F36CF6"/>
    <w:rsid w:val="00F54B97"/>
    <w:rsid w:val="00F60935"/>
    <w:rsid w:val="00FA29D0"/>
    <w:rsid w:val="00FD0723"/>
    <w:rsid w:val="00FD5365"/>
    <w:rsid w:val="00FE17C3"/>
    <w:rsid w:val="00FE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AED09E"/>
  <w15:docId w15:val="{F52F5BD8-0A03-47D6-A6F0-3733B0FC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2497F"/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KopfzeileZchn">
    <w:name w:val="Kopfzeile Zchn"/>
    <w:link w:val="Kopf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styleId="Fuzeile">
    <w:name w:val="footer"/>
    <w:basedOn w:val="Standard"/>
    <w:link w:val="FuzeileZchn"/>
    <w:rsid w:val="00F60935"/>
    <w:pPr>
      <w:tabs>
        <w:tab w:val="center" w:pos="4536"/>
        <w:tab w:val="right" w:pos="9072"/>
      </w:tabs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character" w:customStyle="1" w:styleId="FuzeileZchn">
    <w:name w:val="Fußzeile Zchn"/>
    <w:link w:val="Fuzeile"/>
    <w:rsid w:val="00F60935"/>
    <w:rPr>
      <w:rFonts w:ascii="Verdana" w:eastAsia="Times New Roman" w:hAnsi="Verdana" w:cs="Times New Roman"/>
      <w:sz w:val="20"/>
      <w:szCs w:val="24"/>
      <w:lang w:eastAsia="fr-FR"/>
    </w:rPr>
  </w:style>
  <w:style w:type="paragraph" w:customStyle="1" w:styleId="Logo">
    <w:name w:val="Logo"/>
    <w:basedOn w:val="Standard"/>
    <w:rsid w:val="00F60935"/>
    <w:rPr>
      <w:rFonts w:ascii="Verdana" w:eastAsia="Times New Roman" w:hAnsi="Verdana"/>
      <w:sz w:val="20"/>
      <w:szCs w:val="24"/>
      <w:lang w:eastAsia="fr-FR"/>
    </w:rPr>
  </w:style>
  <w:style w:type="paragraph" w:customStyle="1" w:styleId="Absender">
    <w:name w:val="Absender"/>
    <w:basedOn w:val="Standard"/>
    <w:rsid w:val="00F60935"/>
    <w:pPr>
      <w:spacing w:line="227" w:lineRule="exact"/>
    </w:pPr>
    <w:rPr>
      <w:rFonts w:ascii="Verdana" w:eastAsia="Times New Roman" w:hAnsi="Verdana"/>
      <w:sz w:val="11"/>
      <w:szCs w:val="24"/>
      <w:lang w:eastAsia="fr-FR"/>
    </w:rPr>
  </w:style>
  <w:style w:type="paragraph" w:customStyle="1" w:styleId="Fakultt">
    <w:name w:val="Fakultät"/>
    <w:basedOn w:val="Standard"/>
    <w:rsid w:val="00F60935"/>
    <w:pPr>
      <w:spacing w:line="227" w:lineRule="exact"/>
    </w:pPr>
    <w:rPr>
      <w:rFonts w:ascii="Verdana" w:eastAsia="Times New Roman" w:hAnsi="Verdana"/>
      <w:b/>
      <w:sz w:val="17"/>
      <w:szCs w:val="24"/>
      <w:lang w:eastAsia="fr-FR"/>
    </w:rPr>
  </w:style>
  <w:style w:type="paragraph" w:customStyle="1" w:styleId="Institut">
    <w:name w:val="Institut"/>
    <w:basedOn w:val="Standard"/>
    <w:rsid w:val="00F60935"/>
    <w:pPr>
      <w:spacing w:line="227" w:lineRule="exact"/>
    </w:pPr>
    <w:rPr>
      <w:rFonts w:ascii="Verdana" w:eastAsia="Times New Roman" w:hAnsi="Verdana"/>
      <w:sz w:val="17"/>
      <w:szCs w:val="24"/>
      <w:lang w:eastAsia="fr-FR"/>
    </w:rPr>
  </w:style>
  <w:style w:type="paragraph" w:customStyle="1" w:styleId="Rechts">
    <w:name w:val="Rechts"/>
    <w:basedOn w:val="Standard"/>
    <w:rsid w:val="00F60935"/>
    <w:pPr>
      <w:spacing w:line="227" w:lineRule="exact"/>
    </w:pPr>
    <w:rPr>
      <w:rFonts w:ascii="Verdana" w:eastAsia="Times New Roman" w:hAnsi="Verdana"/>
      <w:sz w:val="14"/>
      <w:szCs w:val="24"/>
      <w:lang w:eastAsia="fr-FR"/>
    </w:rPr>
  </w:style>
  <w:style w:type="paragraph" w:customStyle="1" w:styleId="Adressat">
    <w:name w:val="Adressat"/>
    <w:basedOn w:val="Standard"/>
    <w:uiPriority w:val="99"/>
    <w:rsid w:val="00F60935"/>
    <w:pPr>
      <w:spacing w:line="227" w:lineRule="exact"/>
    </w:pPr>
    <w:rPr>
      <w:rFonts w:ascii="Verdana" w:eastAsia="Times New Roman" w:hAnsi="Verdana"/>
      <w:sz w:val="20"/>
      <w:szCs w:val="24"/>
      <w:lang w:eastAsia="fr-FR"/>
    </w:rPr>
  </w:style>
  <w:style w:type="paragraph" w:customStyle="1" w:styleId="Rechtsfett">
    <w:name w:val="Rechts fett"/>
    <w:basedOn w:val="Rechts"/>
    <w:rsid w:val="00F60935"/>
    <w:rPr>
      <w:b/>
    </w:rPr>
  </w:style>
  <w:style w:type="paragraph" w:customStyle="1" w:styleId="Betreff">
    <w:name w:val="Betreff"/>
    <w:basedOn w:val="Standard"/>
    <w:rsid w:val="00F60935"/>
    <w:pPr>
      <w:spacing w:line="227" w:lineRule="exact"/>
    </w:pPr>
    <w:rPr>
      <w:rFonts w:ascii="Verdana" w:eastAsia="Times New Roman" w:hAnsi="Verdana"/>
      <w:b/>
      <w:sz w:val="20"/>
      <w:szCs w:val="24"/>
      <w:lang w:eastAsia="fr-FR"/>
    </w:rPr>
  </w:style>
  <w:style w:type="character" w:styleId="Seitenzahl">
    <w:name w:val="page number"/>
    <w:basedOn w:val="Absatz-Standardschriftart"/>
    <w:rsid w:val="00F6093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09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609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54B97"/>
    <w:pPr>
      <w:ind w:left="720"/>
      <w:contextualSpacing/>
    </w:pPr>
  </w:style>
  <w:style w:type="character" w:styleId="Hyperlink">
    <w:name w:val="Hyperlink"/>
    <w:uiPriority w:val="99"/>
    <w:unhideWhenUsed/>
    <w:rsid w:val="00566D9D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62FD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61225C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9C285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36CF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36CF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36CF6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36CF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36CF6"/>
    <w:rPr>
      <w:b/>
      <w:bCs/>
      <w:lang w:eastAsia="en-US"/>
    </w:rPr>
  </w:style>
  <w:style w:type="paragraph" w:customStyle="1" w:styleId="Default">
    <w:name w:val="Default"/>
    <w:rsid w:val="002D730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8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un\Desktop\Briefboegen\Briefbogen%20Br%20HU%20Verwaltung%2001.01.11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F98D46-DD81-4E3A-AD60-17D6BA2CA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Briefbogen Br HU Verwaltung 01.01.11</Template>
  <TotalTime>0</TotalTime>
  <Pages>1</Pages>
  <Words>162</Words>
  <Characters>1198</Characters>
  <Application>Microsoft Office Word</Application>
  <DocSecurity>0</DocSecurity>
  <Lines>70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HU | PhilFak IV, Institut für Sportwissenschaft | 10099 Berlin</vt:lpstr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 | PhilFak IV, Institut für Sportwissenschaft | 10099 Berlin</dc:title>
  <dc:creator>Braun</dc:creator>
  <cp:lastModifiedBy>Katrin Albert</cp:lastModifiedBy>
  <cp:revision>4</cp:revision>
  <cp:lastPrinted>2015-03-25T10:50:00Z</cp:lastPrinted>
  <dcterms:created xsi:type="dcterms:W3CDTF">2024-10-29T08:30:00Z</dcterms:created>
  <dcterms:modified xsi:type="dcterms:W3CDTF">2024-10-29T11:55:00Z</dcterms:modified>
</cp:coreProperties>
</file>